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EC34B2" w:rsidRDefault="00EC34B2" w14:paraId="00AA75F2" w14:textId="609B7E83" w:rsidP="0060792D">
      <w:pPr>
        <w:pStyle w:val="Nadpis1"/>
        <w:ind w:left="-426"/>
        <w:spacing w:before="0" w:after="0"/>
        <w:rPr>
          <w:i/>
        </w:rPr>
      </w:pPr>
      <w:bookmarkStart w:id="1" w:name="_Toc386554796"/>
      <w:r w:rsidRPr="00EC34B2">
        <w:t xml:space="preserve">Čestné prohlášení žadatele o podporu v režimu </w:t>
      </w:r>
      <w:r w:rsidRPr="00EC34B2">
        <w:rPr>
          <w:i/>
        </w:rPr>
        <w:t>de minimis</w:t>
      </w:r>
      <w:bookmarkEnd w:id="1"/>
    </w:p>
    <w:p w:rsidR="0060792D" w:rsidRDefault="0060792D" w14:paraId="48515AC1" w14:textId="74137EEB" w:rsidP="0060792D"/>
    <w:p w:rsidR="0060792D" w:rsidRDefault="0060792D" w14:paraId="2AF8F149" w14:textId="2B4D575C" w:rsidP="0060792D"/>
    <w:p w:rsidR="0060792D" w:rsidRDefault="0060792D" w14:paraId="511D3618" w14:textId="77777777" w:rsidP="0060792D" w:rsidRPr="0060792D"/>
    <w:tbl>
      <w:tblPr>
        <w:tblW w:w="0" w:type="auto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392" w:type="dxa"/>
        <w:tblLook w:val="4A0"/>
      </w:tblPr>
      <w:tblGrid>
        <w:gridCol w:w="2943"/>
        <w:gridCol w:w="6495"/>
      </w:tblGrid>
      <w:tr w14:paraId="5F32E09D" w14:textId="77777777" w:rsidR="00EC34B2" w:rsidRPr="00EC34B2" w:rsidTr="00EC34B2">
        <w:trPr>
          <w:trHeight w:val="460"/>
        </w:trPr>
        <w:tc>
          <w:tcPr>
            <w:vAlign w:val="center"/>
            <w:tcW w:w="2943" w:type="dxa"/>
          </w:tcPr>
          <w:p w:rsidR="00EC34B2" w:rsidRDefault="00EC34B2" w14:paraId="67F1DB14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Obchodní jméno / Jméno žadatele</w:t>
            </w:r>
          </w:p>
        </w:tc>
        <w:tc>
          <w:tcPr>
            <w:vAlign w:val="center"/>
            <w:tcW w:w="6495" w:type="dxa"/>
          </w:tcPr>
          <w:p w:rsidR="00EC34B2" w:rsidRDefault="00EC34B2" w14:paraId="446E86B7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553BABE0" w14:textId="77777777" w:rsidR="00EC34B2" w:rsidRPr="00EC34B2" w:rsidTr="00EC34B2">
        <w:trPr>
          <w:trHeight w:val="460"/>
        </w:trPr>
        <w:tc>
          <w:tcPr>
            <w:vAlign w:val="center"/>
            <w:tcW w:w="2943" w:type="dxa"/>
          </w:tcPr>
          <w:p w:rsidR="00EC34B2" w:rsidRDefault="00EC34B2" w14:paraId="3DDFC179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/>
                <w:rFonts w:cs="Arial"/>
                <w:sz w:val="20"/>
                <w:szCs w:val="20"/>
              </w:rPr>
              <w:t>Sídlo / Adresa žadatele</w:t>
            </w:r>
          </w:p>
        </w:tc>
        <w:tc>
          <w:tcPr>
            <w:vAlign w:val="center"/>
            <w:tcW w:w="6495" w:type="dxa"/>
          </w:tcPr>
          <w:p w:rsidR="00EC34B2" w:rsidRDefault="00EC34B2" w14:paraId="4C0E220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32981BB5" w14:textId="77777777" w:rsidR="00EC34B2" w:rsidRPr="00EC34B2" w:rsidTr="00EC34B2">
        <w:trPr>
          <w:trHeight w:val="460"/>
        </w:trPr>
        <w:tc>
          <w:tcPr>
            <w:vAlign w:val="center"/>
            <w:tcW w:w="2943" w:type="dxa"/>
          </w:tcPr>
          <w:p w:rsidR="00EC34B2" w:rsidRDefault="00EC34B2" w14:paraId="6D3D8198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IČ / Datum narození</w:t>
            </w:r>
          </w:p>
        </w:tc>
        <w:tc>
          <w:tcPr>
            <w:vAlign w:val="center"/>
            <w:tcW w:w="6495" w:type="dxa"/>
          </w:tcPr>
          <w:p w:rsidR="00EC34B2" w:rsidRDefault="00EC34B2" w14:paraId="6BA1A086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</w:tbl>
    <w:p w:rsidR="00EC34B2" w:rsidRDefault="00EC34B2" w14:paraId="106BBF4E" w14:textId="77777777" w:rsidP="00EC34B2" w:rsidRPr="00EC34B2">
      <w:pPr>
        <w:autoSpaceDE w:val="0"/>
        <w:autoSpaceDN w:val="0"/>
        <w:adjustRightInd w:val="0"/>
        <w:ind w:left="284"/>
        <w:rPr>
          <w:b/>
          <w:rFonts w:cs="Arial"/>
          <w:sz w:val="20"/>
          <w:szCs w:val="20"/>
        </w:rPr>
      </w:pPr>
    </w:p>
    <w:p w:rsidR="00EC34B2" w:rsidRDefault="00EC34B2" w14:paraId="1096D0EE" w14:textId="77777777" w:rsidP="00EC34B2" w:rsidRPr="00EC34B2">
      <w:pPr>
        <w:autoSpaceDE w:val="0"/>
        <w:autoSpaceDN w:val="0"/>
        <w:adjustRightInd w:val="0"/>
        <w:ind w:left="284"/>
        <w:rPr>
          <w:b/>
          <w:rFonts w:cs="Arial"/>
          <w:sz w:val="20"/>
          <w:szCs w:val="20"/>
        </w:rPr>
      </w:pPr>
    </w:p>
    <w:p w:rsidR="00EC34B2" w:rsidRDefault="00EC34B2" w14:paraId="04D9F9C7" w14:textId="77777777" w:rsidP="00EC34B2" w:rsidRPr="00EC34B2">
      <w:pPr>
        <w:autoSpaceDE w:val="0"/>
        <w:autoSpaceDN w:val="0"/>
        <w:adjustRightInd w:val="0"/>
        <w:pStyle w:val="Odstavecseseznamem"/>
        <w:numPr>
          <w:ilvl w:val="0"/>
          <w:numId w:val="19"/>
        </w:numPr>
        <w:ind w:left="284"/>
        <w:spacing w:line="240" w:lineRule="auto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 xml:space="preserve">Žadatel prohlašuje, že jako </w:t>
      </w:r>
      <w:r w:rsidRPr="00EC34B2">
        <w:rPr>
          <w:u w:val="single"/>
          <w:rFonts w:cs="Arial"/>
          <w:sz w:val="20"/>
          <w:szCs w:val="20"/>
        </w:rPr>
        <w:t>účetní období</w:t>
      </w:r>
      <w:r w:rsidRPr="00EC34B2">
        <w:rPr>
          <w:rFonts w:cs="Arial"/>
          <w:sz w:val="20"/>
          <w:szCs w:val="20"/>
        </w:rPr>
        <w:t xml:space="preserve"> používá</w:t>
      </w:r>
    </w:p>
    <w:p w:rsidR="00EC34B2" w:rsidRDefault="00EC34B2" w14:paraId="39500D6D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</w:p>
    <w:p w:rsidR="00EC34B2" w:rsidRDefault="00EC34B2" w14:paraId="4F1FE909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="004E41B8">
        <w:rPr>
          <w:bCs/>
          <w:b/>
          <w:rFonts w:cs="Arial"/>
          <w:sz w:val="20"/>
          <w:szCs w:val="20"/>
        </w:rPr>
      </w:r>
      <w:r w:rsidR="004E41B8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bCs/>
          <w:b/>
          <w:rFonts w:cs="Arial"/>
          <w:sz w:val="20"/>
          <w:szCs w:val="20"/>
        </w:rPr>
        <w:t xml:space="preserve">  kalendářní rok</w:t>
      </w:r>
      <w:r w:rsidRPr="00EC34B2">
        <w:rPr>
          <w:bCs/>
          <w:rFonts w:cs="Arial"/>
          <w:sz w:val="20"/>
          <w:szCs w:val="20"/>
        </w:rPr>
        <w:t>.</w:t>
      </w:r>
    </w:p>
    <w:p w:rsidR="00EC34B2" w:rsidRDefault="00EC34B2" w14:paraId="163BE154" w14:textId="77777777" w:rsidP="00EC34B2" w:rsidRPr="00EC34B2">
      <w:pPr>
        <w:autoSpaceDE w:val="0"/>
        <w:autoSpaceDN w:val="0"/>
        <w:adjustRightInd w:val="0"/>
        <w:ind w:left="284"/>
        <w:rPr>
          <w:bCs/>
          <w:b/>
          <w:rFonts w:cs="Arial"/>
          <w:sz w:val="20"/>
          <w:szCs w:val="20"/>
        </w:rPr>
      </w:pPr>
    </w:p>
    <w:p w:rsidR="00EC34B2" w:rsidRDefault="00EC34B2" w14:paraId="12400BF1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="004E41B8">
        <w:rPr>
          <w:bCs/>
          <w:b/>
          <w:rFonts w:cs="Arial"/>
          <w:sz w:val="20"/>
          <w:szCs w:val="20"/>
        </w:rPr>
      </w:r>
      <w:r w:rsidR="004E41B8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bCs/>
          <w:b/>
          <w:rFonts w:cs="Arial"/>
          <w:sz w:val="20"/>
          <w:szCs w:val="20"/>
        </w:rPr>
        <w:t xml:space="preserve">  hospodářský rok </w:t>
      </w:r>
      <w:r w:rsidRPr="00EC34B2">
        <w:rPr>
          <w:bCs/>
          <w:rFonts w:cs="Arial"/>
          <w:sz w:val="20"/>
          <w:szCs w:val="20"/>
        </w:rPr>
        <w:t>(začátek ………………</w:t>
      </w:r>
      <w:proofErr w:type="gramStart"/>
      <w:r w:rsidRPr="00EC34B2">
        <w:rPr>
          <w:bCs/>
          <w:rFonts w:cs="Arial"/>
          <w:sz w:val="20"/>
          <w:szCs w:val="20"/>
        </w:rPr>
        <w:t>…….</w:t>
      </w:r>
      <w:proofErr w:type="gramEnd"/>
      <w:r w:rsidRPr="00EC34B2">
        <w:rPr>
          <w:bCs/>
          <w:rFonts w:cs="Arial"/>
          <w:sz w:val="20"/>
          <w:szCs w:val="20"/>
        </w:rPr>
        <w:t>, konec ……………………).</w:t>
      </w:r>
    </w:p>
    <w:p w:rsidR="00EC34B2" w:rsidRDefault="00EC34B2" w14:paraId="3E16C769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</w:p>
    <w:p w:rsidR="00EC34B2" w:rsidRDefault="00EC34B2" w14:paraId="0AECDD17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>V případě, že během</w:t>
      </w:r>
      <w:r w:rsidRPr="00EC34B2">
        <w:rPr>
          <w:b/>
          <w:rFonts w:cs="Arial"/>
          <w:sz w:val="20"/>
          <w:szCs w:val="20"/>
        </w:rPr>
        <w:t xml:space="preserve"> </w:t>
      </w:r>
      <w:r w:rsidRPr="00EC34B2">
        <w:rPr>
          <w:b/>
          <w:u w:val="single"/>
          <w:rFonts w:cs="Arial"/>
          <w:sz w:val="20"/>
          <w:szCs w:val="20"/>
        </w:rPr>
        <w:t>předchozích dvou účetních období</w:t>
      </w:r>
      <w:r w:rsidRPr="00EC34B2">
        <w:rPr>
          <w:b/>
          <w:rFonts w:cs="Arial"/>
          <w:sz w:val="20"/>
          <w:szCs w:val="20"/>
        </w:rPr>
        <w:t xml:space="preserve"> došlo k přechodu z kalendářního roku na rok hospodářský anebo opačně</w:t>
      </w:r>
      <w:r w:rsidRPr="00EC34B2">
        <w:rPr>
          <w:rFonts w:cs="Arial"/>
          <w:sz w:val="20"/>
          <w:szCs w:val="20"/>
        </w:rPr>
        <w:t>, uveďte tuto skutečnost</w:t>
      </w:r>
      <w:r w:rsidRPr="00EC34B2">
        <w:rPr>
          <w:b/>
          <w:rFonts w:cs="Arial"/>
          <w:sz w:val="20"/>
          <w:szCs w:val="20"/>
        </w:rPr>
        <w:t xml:space="preserve"> </w:t>
      </w:r>
      <w:r w:rsidRPr="00EC34B2">
        <w:rPr>
          <w:rFonts w:cs="Arial"/>
          <w:sz w:val="20"/>
          <w:szCs w:val="20"/>
        </w:rPr>
        <w:t xml:space="preserve">vypsáním účetních období, která byla použita </w:t>
      </w:r>
      <w:r w:rsidRPr="00EC34B2">
        <w:rPr>
          <w:i/>
          <w:rFonts w:cs="Arial"/>
          <w:sz w:val="20"/>
          <w:szCs w:val="20"/>
        </w:rPr>
        <w:t>(např. 1. 4. 2018 - 31. 3. 2019; 1. 4. 2019 - 31. 12. 2020)</w:t>
      </w:r>
      <w:r w:rsidRPr="00EC34B2">
        <w:rPr>
          <w:rFonts w:cs="Arial"/>
          <w:sz w:val="20"/>
          <w:szCs w:val="20"/>
        </w:rPr>
        <w:t>:</w:t>
      </w:r>
    </w:p>
    <w:p w:rsidR="00EC34B2" w:rsidRDefault="00EC34B2" w14:paraId="3BEA7BF2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EC34B2" w:rsidRDefault="00EC34B2" w14:paraId="2DA1BC6C" w14:textId="77777777" w:rsidP="00EC34B2" w:rsidRPr="00EC34B2">
      <w:pPr>
        <w:autoSpaceDE w:val="0"/>
        <w:autoSpaceDN w:val="0"/>
        <w:adjustRightInd w:val="0"/>
        <w:ind w:left="284"/>
        <w:rPr>
          <w:bCs/>
          <w:b/>
          <w:rFonts w:cs="Arial"/>
          <w:sz w:val="20"/>
          <w:szCs w:val="20"/>
        </w:rPr>
      </w:pPr>
    </w:p>
    <w:p w:rsidR="00EC34B2" w:rsidRDefault="00EC34B2" w14:paraId="30C635FB" w14:textId="77777777" w:rsidP="00EC34B2" w:rsidRPr="00EC34B2">
      <w:pPr>
        <w:autoSpaceDE w:val="0"/>
        <w:autoSpaceDN w:val="0"/>
        <w:adjustRightInd w:val="0"/>
        <w:ind w:left="284"/>
        <w:rPr>
          <w:bCs/>
          <w:b/>
          <w:rFonts w:cs="Arial"/>
          <w:sz w:val="20"/>
          <w:szCs w:val="20"/>
        </w:rPr>
      </w:pPr>
    </w:p>
    <w:p w:rsidR="00EC34B2" w:rsidRDefault="00EC34B2" w14:paraId="3F11A13F" w14:textId="77777777" w:rsidP="00EC34B2" w:rsidRPr="00EC34B2">
      <w:pPr>
        <w:autoSpaceDE w:val="0"/>
        <w:autoSpaceDN w:val="0"/>
        <w:adjustRightInd w:val="0"/>
        <w:numPr>
          <w:ilvl w:val="0"/>
          <w:numId w:val="19"/>
        </w:numPr>
        <w:ind w:left="284"/>
        <w:spacing w:line="240" w:lineRule="auto"/>
        <w:rPr>
          <w:b/>
          <w:rFonts w:cs="Arial"/>
          <w:sz w:val="20"/>
          <w:szCs w:val="20"/>
        </w:rPr>
      </w:pPr>
      <w:r w:rsidRPr="00EC34B2">
        <w:rPr>
          <w:b/>
          <w:rFonts w:cs="Arial"/>
          <w:sz w:val="20"/>
          <w:szCs w:val="20"/>
        </w:rPr>
        <w:t>Podniky</w:t>
      </w:r>
      <w:r w:rsidRPr="00EC34B2">
        <w:rPr>
          <w:rStyle w:val="Znakapoznpodarou"/>
          <w:b/>
          <w:rFonts w:cs="Arial"/>
          <w:sz w:val="20"/>
          <w:szCs w:val="20"/>
        </w:rPr>
        <w:footnoteReference w:id="1"/>
      </w:r>
      <w:r w:rsidRPr="00EC34B2">
        <w:rPr>
          <w:b/>
          <w:rFonts w:cs="Arial"/>
          <w:sz w:val="20"/>
          <w:szCs w:val="20"/>
        </w:rPr>
        <w:t xml:space="preserve"> propojené s žadatelem o podporu</w:t>
      </w:r>
    </w:p>
    <w:tbl>
      <w:tblPr>
        <w:tblW w:w="0" w:type="auto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392" w:type="dxa"/>
        <w:tblLook w:val="4A0"/>
      </w:tblPr>
      <w:tblGrid>
        <w:gridCol w:w="9438"/>
      </w:tblGrid>
      <w:tr w14:paraId="42CC67E7" w14:textId="77777777" w:rsidR="00EC34B2" w:rsidRPr="00EC34B2" w:rsidTr="00EC34B2">
        <w:trPr>
          <w:trHeight w:val="3881"/>
        </w:trPr>
        <w:tc>
          <w:tcPr>
            <w:tcBorders>
              <w:bottom w:val="single" w:sz="4" w:color="auto" w:space="0"/>
            </w:tcBorders>
            <w:tcW w:w="9438" w:type="dxa"/>
          </w:tcPr>
          <w:p w:rsidR="00EC34B2" w:rsidRDefault="00EC34B2" w14:paraId="2263B72B" w14:textId="77777777" w:rsidP="00EC34B2" w:rsidRPr="00EC34B2">
            <w:pPr>
              <w:ind w:left="284"/>
              <w:spacing w:before="240"/>
              <w:rPr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Žadatel o podporu se považuje za propojený</w:t>
            </w:r>
            <w:r w:rsidRPr="00EC34B2">
              <w:rPr>
                <w:bCs/>
                <w:rStyle w:val="Znakapoznpodarou"/>
                <w:b/>
                <w:rFonts w:cs="Arial"/>
                <w:sz w:val="20"/>
                <w:szCs w:val="20"/>
              </w:rPr>
              <w:footnoteReference w:id="2"/>
            </w:r>
            <w:r w:rsidRPr="00EC34B2">
              <w:rPr>
                <w:bCs/>
                <w:b/>
                <w:rFonts w:cs="Arial"/>
                <w:sz w:val="20"/>
                <w:szCs w:val="20"/>
              </w:rPr>
              <w:t xml:space="preserve"> s jinými podniky, pokud i tyto subjekty mezi sebou mají některý z následujících vztahů:</w:t>
            </w:r>
            <w:r w:rsidRPr="00EC34B2">
              <w:rPr>
                <w:rFonts w:cs="Arial"/>
                <w:sz w:val="20"/>
                <w:szCs w:val="20"/>
              </w:rPr>
              <w:t xml:space="preserve">  </w:t>
            </w:r>
          </w:p>
          <w:p w:rsidR="00EC34B2" w:rsidRDefault="00EC34B2" w14:paraId="6676B8D2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rFonts w:cs="Arial"/>
                <w:sz w:val="20"/>
                <w:szCs w:val="20"/>
              </w:rPr>
            </w:pPr>
            <w:r w:rsidRPr="00EC34B2">
              <w:rPr>
                <w:rFonts w:cs="Arial"/>
                <w:sz w:val="20"/>
                <w:szCs w:val="20"/>
              </w:rPr>
              <w:t>a) jeden subjekt vlastní více než 50 % hlasovacích práv, která náležejí akcionářům nebo společníkům, v jiném subjektu;</w:t>
            </w:r>
          </w:p>
          <w:p w:rsidR="00EC34B2" w:rsidRDefault="00EC34B2" w14:paraId="739D461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rFonts w:cs="Arial"/>
                <w:sz w:val="20"/>
                <w:szCs w:val="20"/>
              </w:rPr>
            </w:pPr>
            <w:r w:rsidRPr="00EC34B2">
              <w:rPr>
                <w:rFonts w:cs="Arial"/>
                <w:sz w:val="20"/>
                <w:szCs w:val="20"/>
              </w:rPr>
              <w:t>b) jeden subjekt má právo jmenovat nebo odvolat více než 50 % členů správního, řídícího nebo dozorčího orgánu jiného subjektu;</w:t>
            </w:r>
          </w:p>
          <w:p w:rsidR="00EC34B2" w:rsidRDefault="00EC34B2" w14:paraId="7396356B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rFonts w:cs="Arial"/>
                <w:sz w:val="20"/>
                <w:szCs w:val="20"/>
              </w:rPr>
            </w:pPr>
            <w:r w:rsidRPr="00EC34B2">
              <w:rPr>
                <w:rFonts w:cs="Arial"/>
                <w:sz w:val="20"/>
                <w:szCs w:val="20"/>
              </w:rPr>
              <w:t>c) jeden subjekt má právo uplatňovat více než 50% vliv v jiném subjektu podle smlouvy uzavřené s daným subjektem nebo dle ustanovení v zakladatelské smlouvě nebo ve stanovách tohoto subjektu;</w:t>
            </w:r>
          </w:p>
          <w:p w:rsidR="00EC34B2" w:rsidRDefault="00EC34B2" w14:paraId="648C471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rFonts w:cs="Arial"/>
                <w:sz w:val="20"/>
                <w:szCs w:val="20"/>
              </w:rPr>
            </w:pPr>
            <w:r w:rsidRPr="00EC34B2">
              <w:rPr>
                <w:rFonts w:cs="Arial"/>
                <w:sz w:val="20"/>
                <w:szCs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EC34B2" w:rsidRDefault="00EC34B2" w14:paraId="748F91D2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rFonts w:cs="Arial"/>
                <w:sz w:val="20"/>
                <w:szCs w:val="20"/>
              </w:rPr>
            </w:pPr>
          </w:p>
          <w:p w:rsidR="00EC34B2" w:rsidRDefault="00EC34B2" w14:paraId="42DA1109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rFonts w:cs="Arial"/>
                <w:sz w:val="20"/>
                <w:szCs w:val="20"/>
              </w:rPr>
            </w:pPr>
            <w:r w:rsidRPr="00EC34B2">
              <w:rPr>
                <w:rFonts w:cs="Arial"/>
                <w:sz w:val="20"/>
                <w:szCs w:val="20"/>
              </w:rPr>
              <w:t xml:space="preserve">Subjekty, které mají s žadatelem o podporu jakýkoli vztah uvedený pod písm. a) až d) </w:t>
            </w:r>
            <w:r w:rsidRPr="00EC34B2">
              <w:rPr>
                <w:u w:val="single"/>
                <w:rFonts w:cs="Arial"/>
                <w:sz w:val="20"/>
                <w:szCs w:val="20"/>
              </w:rPr>
              <w:t>prostřednictvím</w:t>
            </w:r>
            <w:r w:rsidRPr="00EC34B2">
              <w:rPr>
                <w:rFonts w:cs="Arial"/>
                <w:sz w:val="20"/>
                <w:szCs w:val="20"/>
              </w:rPr>
              <w:t xml:space="preserve"> </w:t>
            </w:r>
            <w:r w:rsidRPr="00EC34B2">
              <w:rPr>
                <w:u w:val="single"/>
                <w:rFonts w:cs="Arial"/>
                <w:sz w:val="20"/>
                <w:szCs w:val="20"/>
              </w:rPr>
              <w:t>jednoho nebo více dalších subjektů</w:t>
            </w:r>
            <w:r w:rsidRPr="00EC34B2">
              <w:rPr>
                <w:rFonts w:cs="Arial"/>
                <w:sz w:val="20"/>
                <w:szCs w:val="20"/>
              </w:rPr>
              <w:t>, se také považují za podnik propojený s žadatelem o podporu.</w:t>
            </w:r>
          </w:p>
        </w:tc>
      </w:tr>
    </w:tbl>
    <w:p w:rsidR="00EC34B2" w:rsidRDefault="00EC34B2" w14:paraId="36BAD665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</w:p>
    <w:p w:rsidR="00EC34B2" w:rsidRDefault="00EC34B2" w14:paraId="38BFB37D" w14:textId="77777777" w:rsidP="00EC34B2" w:rsidRPr="00EC34B2">
      <w:pPr>
        <w:autoSpaceDE w:val="0"/>
        <w:autoSpaceDN w:val="0"/>
        <w:adjustRightInd w:val="0"/>
        <w:pStyle w:val="Odstavecseseznamem"/>
        <w:ind w:left="284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 xml:space="preserve">Žadatel prohlašuje, že </w:t>
      </w:r>
    </w:p>
    <w:p w:rsidR="00EC34B2" w:rsidRDefault="00EC34B2" w14:paraId="2D55913C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</w:p>
    <w:p w:rsidR="00EC34B2" w:rsidRDefault="00EC34B2" w14:paraId="46B187EF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="004E41B8">
        <w:rPr>
          <w:bCs/>
          <w:b/>
          <w:rFonts w:cs="Arial"/>
          <w:sz w:val="20"/>
          <w:szCs w:val="20"/>
        </w:rPr>
      </w:r>
      <w:r w:rsidR="004E41B8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rFonts w:cs="Arial"/>
          <w:sz w:val="20"/>
          <w:szCs w:val="20"/>
        </w:rPr>
        <w:t xml:space="preserve">  </w:t>
      </w:r>
      <w:r w:rsidRPr="00EC34B2">
        <w:rPr>
          <w:b/>
          <w:u w:val="single"/>
          <w:rFonts w:cs="Arial"/>
          <w:sz w:val="20"/>
          <w:szCs w:val="20"/>
        </w:rPr>
        <w:t>není</w:t>
      </w:r>
      <w:r w:rsidRPr="00EC34B2">
        <w:rPr>
          <w:rFonts w:cs="Arial"/>
          <w:sz w:val="20"/>
          <w:szCs w:val="20"/>
        </w:rPr>
        <w:t xml:space="preserve"> ve výše uvedeném smyslu propojen s jiným podnikem.</w:t>
      </w:r>
    </w:p>
    <w:p w:rsidR="00EC34B2" w:rsidRDefault="00EC34B2" w14:paraId="23B8AD33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</w:p>
    <w:p w:rsidR="00EC34B2" w:rsidRDefault="00EC34B2" w14:paraId="7ED93B0A" w14:textId="77777777" w:rsidP="00EC34B2" w:rsidRPr="00EC34B2">
      <w:pPr>
        <w:autoSpaceDE w:val="0"/>
        <w:autoSpaceDN w:val="0"/>
        <w:adjustRightInd w:val="0"/>
        <w:ind w:left="284"/>
        <w:rPr>
          <w:b/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="004E41B8">
        <w:rPr>
          <w:bCs/>
          <w:b/>
          <w:rFonts w:cs="Arial"/>
          <w:sz w:val="20"/>
          <w:szCs w:val="20"/>
        </w:rPr>
      </w:r>
      <w:r w:rsidR="004E41B8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rFonts w:cs="Arial"/>
          <w:sz w:val="20"/>
          <w:szCs w:val="20"/>
        </w:rPr>
        <w:t xml:space="preserve">  </w:t>
      </w:r>
      <w:r w:rsidRPr="00EC34B2">
        <w:rPr>
          <w:b/>
          <w:u w:val="single"/>
          <w:rFonts w:cs="Arial"/>
          <w:sz w:val="20"/>
          <w:szCs w:val="20"/>
        </w:rPr>
        <w:t>je</w:t>
      </w:r>
      <w:r w:rsidRPr="00EC34B2">
        <w:rPr>
          <w:rFonts w:cs="Arial"/>
          <w:sz w:val="20"/>
          <w:szCs w:val="20"/>
        </w:rPr>
        <w:t xml:space="preserve"> ve výše uvedeném smyslu propojen s následujícími podniky:</w:t>
      </w:r>
    </w:p>
    <w:p w:rsidR="00EC34B2" w:rsidRDefault="00EC34B2" w14:paraId="6EBAF3B4" w14:textId="77777777" w:rsidP="00EC34B2" w:rsidRPr="00EC34B2">
      <w:pPr>
        <w:autoSpaceDE w:val="0"/>
        <w:autoSpaceDN w:val="0"/>
        <w:adjustRightInd w:val="0"/>
        <w:ind w:left="284"/>
        <w:rPr>
          <w:bCs/>
          <w:b/>
          <w:rFonts w:cs="Arial"/>
          <w:sz w:val="20"/>
          <w:szCs w:val="20"/>
        </w:rPr>
      </w:pPr>
    </w:p>
    <w:tbl>
      <w:tblPr>
        <w:tblW w:w="0" w:type="auto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250" w:type="dxa"/>
        <w:tblLook w:val="4A0"/>
      </w:tblPr>
      <w:tblGrid>
        <w:gridCol w:w="3510"/>
        <w:gridCol w:w="3686"/>
        <w:gridCol w:w="2242"/>
      </w:tblGrid>
      <w:tr w14:paraId="2FE67E49" w14:textId="77777777" w:rsidR="00EC34B2" w:rsidRPr="00EC34B2" w:rsidTr="00EC34B2">
        <w:trPr>
          <w:trHeight w:val="279"/>
        </w:trPr>
        <w:tc>
          <w:tcPr>
            <w:tcW w:w="3510" w:type="dxa"/>
          </w:tcPr>
          <w:p w:rsidR="00EC34B2" w:rsidRDefault="00EC34B2" w14:paraId="1524310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Obchodní jméno podniku/Jméno a příjmení</w:t>
            </w:r>
          </w:p>
        </w:tc>
        <w:tc>
          <w:tcPr>
            <w:tcW w:w="3686" w:type="dxa"/>
          </w:tcPr>
          <w:p w:rsidR="00EC34B2" w:rsidRDefault="00EC34B2" w14:paraId="2878F3DE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Sídlo/Adresa</w:t>
            </w:r>
          </w:p>
        </w:tc>
        <w:tc>
          <w:tcPr>
            <w:tcW w:w="2242" w:type="dxa"/>
          </w:tcPr>
          <w:p w:rsidR="00EC34B2" w:rsidRDefault="00EC34B2" w14:paraId="433052D5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IČ/Datum narození</w:t>
            </w:r>
          </w:p>
        </w:tc>
      </w:tr>
      <w:tr w14:paraId="6830A205" w14:textId="77777777" w:rsidR="00EC34B2" w:rsidRPr="00EC34B2" w:rsidTr="00EC34B2">
        <w:tc>
          <w:tcPr>
            <w:tcW w:w="3510" w:type="dxa"/>
          </w:tcPr>
          <w:p w:rsidR="00EC34B2" w:rsidRDefault="00EC34B2" w14:paraId="3887863E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34B2" w:rsidRDefault="00EC34B2" w14:paraId="4235DC8E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:rsidR="00EC34B2" w:rsidRDefault="00EC34B2" w14:paraId="275AF9DF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27573856" w14:textId="77777777" w:rsidR="00EC34B2" w:rsidRPr="00EC34B2" w:rsidTr="00EC34B2">
        <w:tc>
          <w:tcPr>
            <w:tcW w:w="3510" w:type="dxa"/>
          </w:tcPr>
          <w:p w:rsidR="00EC34B2" w:rsidRDefault="00EC34B2" w14:paraId="2CC49AFF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34B2" w:rsidRDefault="00EC34B2" w14:paraId="0D7AE1CF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:rsidR="00EC34B2" w:rsidRDefault="00EC34B2" w14:paraId="3E358C61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50E422D1" w14:textId="77777777" w:rsidR="00EC34B2" w:rsidRPr="00EC34B2" w:rsidTr="00EC34B2">
        <w:tc>
          <w:tcPr>
            <w:tcW w:w="3510" w:type="dxa"/>
          </w:tcPr>
          <w:p w:rsidR="00EC34B2" w:rsidRDefault="00EC34B2" w14:paraId="5818FF9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34B2" w:rsidRDefault="00EC34B2" w14:paraId="52119D6B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:rsidR="00EC34B2" w:rsidRDefault="00EC34B2" w14:paraId="08D0E4BF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126D8633" w14:textId="77777777" w:rsidR="00EC34B2" w:rsidRPr="00EC34B2" w:rsidTr="00EC34B2">
        <w:tc>
          <w:tcPr>
            <w:tcW w:w="3510" w:type="dxa"/>
          </w:tcPr>
          <w:p w:rsidR="00EC34B2" w:rsidRDefault="00EC34B2" w14:paraId="5B1884F0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C34B2" w:rsidRDefault="00EC34B2" w14:paraId="56B0E34C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2242" w:type="dxa"/>
          </w:tcPr>
          <w:p w:rsidR="00EC34B2" w:rsidRDefault="00EC34B2" w14:paraId="5B0CBAF7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</w:tbl>
    <w:p w:rsidR="00EC34B2" w:rsidRDefault="00EC34B2" w14:paraId="0EC21EA8" w14:textId="77777777" w:rsidP="00EC34B2" w:rsidRPr="00EC34B2">
      <w:pPr>
        <w:autoSpaceDE w:val="0"/>
        <w:autoSpaceDN w:val="0"/>
        <w:adjustRightInd w:val="0"/>
        <w:ind w:left="284"/>
        <w:rPr>
          <w:bCs/>
          <w:b/>
          <w:rFonts w:cs="Arial"/>
          <w:sz w:val="20"/>
          <w:szCs w:val="20"/>
        </w:rPr>
      </w:pPr>
    </w:p>
    <w:p w:rsidR="00EC34B2" w:rsidRDefault="00EC34B2" w14:paraId="481EDB7D" w14:textId="77777777" w:rsidP="00EC34B2" w:rsidRPr="00EC34B2">
      <w:pPr>
        <w:autoSpaceDE w:val="0"/>
        <w:autoSpaceDN w:val="0"/>
        <w:adjustRightInd w:val="0"/>
        <w:pStyle w:val="Odstavecseseznamem"/>
        <w:numPr>
          <w:ilvl w:val="0"/>
          <w:numId w:val="19"/>
        </w:numPr>
        <w:jc w:val="both"/>
        <w:ind w:left="284"/>
        <w:spacing w:line="240" w:lineRule="auto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>Žadatel prohlašuje, že podnik (žadatel) v současném a 2 předcházejících účetních obdobích</w:t>
      </w:r>
    </w:p>
    <w:p w:rsidR="00EC34B2" w:rsidRDefault="00EC34B2" w14:paraId="62D716AF" w14:textId="77777777" w:rsidP="00EC34B2" w:rsidRPr="00EC34B2">
      <w:pPr>
        <w:autoSpaceDE w:val="0"/>
        <w:autoSpaceDN w:val="0"/>
        <w:adjustRightInd w:val="0"/>
        <w:ind w:left="284"/>
        <w:rPr>
          <w:rFonts w:cs="Arial"/>
          <w:sz w:val="20"/>
          <w:szCs w:val="20"/>
        </w:rPr>
      </w:pPr>
    </w:p>
    <w:p w:rsidR="00EC34B2" w:rsidRDefault="00EC34B2" w14:paraId="708E3454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="004E41B8">
        <w:rPr>
          <w:bCs/>
          <w:b/>
          <w:rFonts w:cs="Arial"/>
          <w:sz w:val="20"/>
          <w:szCs w:val="20"/>
        </w:rPr>
      </w:r>
      <w:r w:rsidR="004E41B8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bCs/>
          <w:b/>
          <w:rFonts w:cs="Arial"/>
          <w:sz w:val="20"/>
          <w:szCs w:val="20"/>
        </w:rPr>
        <w:t xml:space="preserve">  nevznikl </w:t>
      </w:r>
      <w:r w:rsidRPr="00EC34B2">
        <w:rPr>
          <w:bCs/>
          <w:rFonts w:cs="Arial"/>
          <w:sz w:val="20"/>
          <w:szCs w:val="20"/>
        </w:rPr>
        <w:t>spojením podniků či nabytím podniku.</w:t>
      </w:r>
    </w:p>
    <w:p w:rsidR="00EC34B2" w:rsidRDefault="00EC34B2" w14:paraId="1A7A64EB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</w:p>
    <w:p w:rsidR="00EC34B2" w:rsidRDefault="00EC34B2" w14:paraId="647E3C26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="004E41B8">
        <w:rPr>
          <w:bCs/>
          <w:b/>
          <w:rFonts w:cs="Arial"/>
          <w:sz w:val="20"/>
          <w:szCs w:val="20"/>
        </w:rPr>
      </w:r>
      <w:r w:rsidR="004E41B8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bCs/>
          <w:b/>
          <w:rFonts w:cs="Arial"/>
          <w:sz w:val="20"/>
          <w:szCs w:val="20"/>
        </w:rPr>
        <w:t xml:space="preserve">  vznikl </w:t>
      </w:r>
      <w:r w:rsidRPr="00EC34B2">
        <w:rPr>
          <w:bCs/>
          <w:u w:val="single"/>
          <w:rFonts w:cs="Arial"/>
          <w:sz w:val="20"/>
          <w:szCs w:val="20"/>
        </w:rPr>
        <w:t>spojením</w:t>
      </w:r>
      <w:r w:rsidRPr="00EC34B2">
        <w:rPr>
          <w:bCs/>
          <w:rFonts w:cs="Arial"/>
          <w:sz w:val="20"/>
          <w:szCs w:val="20"/>
        </w:rPr>
        <w:t xml:space="preserve"> (fúzí splynutím</w:t>
      </w:r>
      <w:r w:rsidRPr="00EC34B2">
        <w:rPr>
          <w:bCs/>
          <w:rStyle w:val="Znakapoznpodarou"/>
          <w:rFonts w:cs="Arial"/>
          <w:sz w:val="20"/>
          <w:szCs w:val="20"/>
        </w:rPr>
        <w:footnoteReference w:id="3"/>
      </w:r>
      <w:r w:rsidRPr="00EC34B2">
        <w:rPr>
          <w:bCs/>
          <w:rFonts w:cs="Arial"/>
          <w:sz w:val="20"/>
          <w:szCs w:val="20"/>
        </w:rPr>
        <w:t>) níže uvedených podniků:</w:t>
      </w:r>
    </w:p>
    <w:p w:rsidR="00EC34B2" w:rsidRDefault="00EC34B2" w14:paraId="59D66129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</w:p>
    <w:p w:rsidR="00EC34B2" w:rsidRDefault="00EC34B2" w14:paraId="105A3631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="004E41B8">
        <w:rPr>
          <w:bCs/>
          <w:b/>
          <w:rFonts w:cs="Arial"/>
          <w:sz w:val="20"/>
          <w:szCs w:val="20"/>
        </w:rPr>
      </w:r>
      <w:r w:rsidR="004E41B8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bCs/>
          <w:b/>
          <w:rFonts w:cs="Arial"/>
          <w:sz w:val="20"/>
          <w:szCs w:val="20"/>
        </w:rPr>
        <w:t xml:space="preserve">  </w:t>
      </w:r>
      <w:r w:rsidRPr="00EC34B2">
        <w:rPr>
          <w:bCs/>
          <w:u w:val="single"/>
          <w:rFonts w:cs="Arial"/>
          <w:sz w:val="20"/>
          <w:szCs w:val="20"/>
        </w:rPr>
        <w:t>nabytím</w:t>
      </w:r>
      <w:r w:rsidRPr="00EC34B2">
        <w:rPr>
          <w:bCs/>
          <w:rFonts w:cs="Arial"/>
          <w:sz w:val="20"/>
          <w:szCs w:val="20"/>
        </w:rPr>
        <w:t xml:space="preserve"> (fúzí sloučením</w:t>
      </w:r>
      <w:r w:rsidRPr="00EC34B2">
        <w:rPr>
          <w:bCs/>
          <w:rStyle w:val="Znakapoznpodarou"/>
          <w:rFonts w:cs="Arial"/>
          <w:sz w:val="20"/>
          <w:szCs w:val="20"/>
        </w:rPr>
        <w:footnoteReference w:id="4"/>
      </w:r>
      <w:r w:rsidRPr="00EC34B2">
        <w:rPr>
          <w:bCs/>
          <w:rFonts w:cs="Arial"/>
          <w:sz w:val="20"/>
          <w:szCs w:val="20"/>
        </w:rPr>
        <w:t xml:space="preserve">) </w:t>
      </w:r>
      <w:r w:rsidRPr="00EC34B2">
        <w:rPr>
          <w:bCs/>
          <w:b/>
          <w:rFonts w:cs="Arial"/>
          <w:sz w:val="20"/>
          <w:szCs w:val="20"/>
        </w:rPr>
        <w:t xml:space="preserve">převzal jmění </w:t>
      </w:r>
      <w:r w:rsidRPr="00EC34B2">
        <w:rPr>
          <w:bCs/>
          <w:rFonts w:cs="Arial"/>
          <w:sz w:val="20"/>
          <w:szCs w:val="20"/>
        </w:rPr>
        <w:t>níže uvedeného/</w:t>
      </w:r>
      <w:proofErr w:type="spellStart"/>
      <w:r w:rsidRPr="00EC34B2">
        <w:rPr>
          <w:bCs/>
          <w:rFonts w:cs="Arial"/>
          <w:sz w:val="20"/>
          <w:szCs w:val="20"/>
        </w:rPr>
        <w:t>ých</w:t>
      </w:r>
      <w:proofErr w:type="spellEnd"/>
      <w:r w:rsidRPr="00EC34B2">
        <w:rPr>
          <w:bCs/>
          <w:rFonts w:cs="Arial"/>
          <w:sz w:val="20"/>
          <w:szCs w:val="20"/>
        </w:rPr>
        <w:t xml:space="preserve"> podniku/ů:</w:t>
      </w:r>
    </w:p>
    <w:p w:rsidR="00EC34B2" w:rsidRDefault="00EC34B2" w14:paraId="6FDDB689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</w:p>
    <w:p w:rsidR="00EC34B2" w:rsidRDefault="00EC34B2" w14:paraId="27B0A393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</w:p>
    <w:tbl>
      <w:tblPr>
        <w:tblW w:w="0" w:type="auto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250" w:type="dxa"/>
        <w:tblLook w:val="4A0"/>
      </w:tblPr>
      <w:tblGrid>
        <w:gridCol w:w="3510"/>
        <w:gridCol w:w="3969"/>
        <w:gridCol w:w="1959"/>
      </w:tblGrid>
      <w:tr w14:paraId="5D246260" w14:textId="77777777" w:rsidR="00EC34B2" w:rsidRPr="00EC34B2" w:rsidTr="00EC34B2">
        <w:trPr>
          <w:trHeight w:val="279"/>
        </w:trPr>
        <w:tc>
          <w:tcPr>
            <w:vAlign w:val="center"/>
            <w:tcW w:w="3510" w:type="dxa"/>
          </w:tcPr>
          <w:p w:rsidR="00EC34B2" w:rsidRDefault="00EC34B2" w14:paraId="3E801758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Obchodní jméno podniku</w:t>
            </w:r>
          </w:p>
        </w:tc>
        <w:tc>
          <w:tcPr>
            <w:vAlign w:val="center"/>
            <w:tcW w:w="3969" w:type="dxa"/>
          </w:tcPr>
          <w:p w:rsidR="00EC34B2" w:rsidRDefault="00EC34B2" w14:paraId="530C55BF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Sídlo</w:t>
            </w:r>
          </w:p>
        </w:tc>
        <w:tc>
          <w:tcPr>
            <w:vAlign w:val="center"/>
            <w:tcW w:w="1959" w:type="dxa"/>
          </w:tcPr>
          <w:p w:rsidR="00EC34B2" w:rsidRDefault="00EC34B2" w14:paraId="1B4264DE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IČ</w:t>
            </w:r>
          </w:p>
        </w:tc>
      </w:tr>
      <w:tr w14:paraId="0A31316B" w14:textId="77777777" w:rsidR="00EC34B2" w:rsidRPr="00EC34B2" w:rsidTr="00EC34B2">
        <w:tc>
          <w:tcPr>
            <w:tcW w:w="3510" w:type="dxa"/>
          </w:tcPr>
          <w:p w:rsidR="00EC34B2" w:rsidRDefault="00EC34B2" w14:paraId="57DEF2E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C34B2" w:rsidRDefault="00EC34B2" w14:paraId="1F18CB87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EC34B2" w:rsidRDefault="00EC34B2" w14:paraId="1544C47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3D003E81" w14:textId="77777777" w:rsidR="00EC34B2" w:rsidRPr="00EC34B2" w:rsidTr="00EC34B2">
        <w:tc>
          <w:tcPr>
            <w:tcW w:w="3510" w:type="dxa"/>
          </w:tcPr>
          <w:p w:rsidR="00EC34B2" w:rsidRDefault="00EC34B2" w14:paraId="1C418DD8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C34B2" w:rsidRDefault="00EC34B2" w14:paraId="19EB653F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EC34B2" w:rsidRDefault="00EC34B2" w14:paraId="7697EA31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69DF7017" w14:textId="77777777" w:rsidR="00EC34B2" w:rsidRPr="00EC34B2" w:rsidTr="00EC34B2">
        <w:tc>
          <w:tcPr>
            <w:tcW w:w="3510" w:type="dxa"/>
          </w:tcPr>
          <w:p w:rsidR="00EC34B2" w:rsidRDefault="00EC34B2" w14:paraId="4D6AB97F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C34B2" w:rsidRDefault="00EC34B2" w14:paraId="125B26CA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EC34B2" w:rsidRDefault="00EC34B2" w14:paraId="4DEBCB34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135FC741" w14:textId="77777777" w:rsidR="00EC34B2" w:rsidRPr="00EC34B2" w:rsidTr="00EC34B2">
        <w:tc>
          <w:tcPr>
            <w:tcW w:w="3510" w:type="dxa"/>
          </w:tcPr>
          <w:p w:rsidR="00EC34B2" w:rsidRDefault="00EC34B2" w14:paraId="3BDC1944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C34B2" w:rsidRDefault="00EC34B2" w14:paraId="05C229A9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EC34B2" w:rsidRDefault="00EC34B2" w14:paraId="04C4F7B6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</w:tbl>
    <w:p w:rsidR="00EC34B2" w:rsidRDefault="00EC34B2" w14:paraId="5C6BBCB0" w14:textId="77777777" w:rsidP="00EC34B2" w:rsidRPr="00EC34B2">
      <w:pPr>
        <w:ind w:left="284"/>
        <w:rPr>
          <w:bCs/>
          <w:rFonts w:cs="Arial"/>
          <w:sz w:val="20"/>
          <w:szCs w:val="20"/>
        </w:rPr>
      </w:pPr>
    </w:p>
    <w:p w:rsidR="00EC34B2" w:rsidRDefault="00EC34B2" w14:paraId="2C328EFF" w14:textId="77777777" w:rsidP="00EC34B2" w:rsidRPr="00EC34B2">
      <w:pPr>
        <w:autoSpaceDE w:val="0"/>
        <w:autoSpaceDN w:val="0"/>
        <w:adjustRightInd w:val="0"/>
        <w:pStyle w:val="Odstavecseseznamem"/>
        <w:ind w:left="284"/>
        <w:rPr>
          <w:rFonts w:cs="Arial"/>
          <w:sz w:val="20"/>
          <w:szCs w:val="20"/>
        </w:rPr>
      </w:pPr>
    </w:p>
    <w:p w:rsidR="00EC34B2" w:rsidRDefault="00EC34B2" w14:paraId="2AA4850F" w14:textId="77777777" w:rsidP="00EC34B2" w:rsidRPr="00EC34B2">
      <w:pPr>
        <w:autoSpaceDE w:val="0"/>
        <w:autoSpaceDN w:val="0"/>
        <w:adjustRightInd w:val="0"/>
        <w:pStyle w:val="Odstavecseseznamem"/>
        <w:numPr>
          <w:ilvl w:val="0"/>
          <w:numId w:val="19"/>
        </w:numPr>
        <w:jc w:val="both"/>
        <w:ind w:left="284"/>
        <w:spacing w:line="240" w:lineRule="auto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>Žadatel prohlašuje, že podnik (žadatel) v současném a 2 předcházejících účetních obdobích</w:t>
      </w:r>
    </w:p>
    <w:p w:rsidR="00EC34B2" w:rsidRDefault="00EC34B2" w14:paraId="049161AD" w14:textId="77777777" w:rsidP="00EC34B2" w:rsidRPr="00EC34B2">
      <w:pPr>
        <w:autoSpaceDE w:val="0"/>
        <w:autoSpaceDN w:val="0"/>
        <w:adjustRightInd w:val="0"/>
        <w:pStyle w:val="Odstavecseseznamem"/>
        <w:ind w:left="284"/>
        <w:rPr>
          <w:rFonts w:cs="Arial"/>
          <w:sz w:val="20"/>
          <w:szCs w:val="20"/>
        </w:rPr>
      </w:pPr>
    </w:p>
    <w:p w:rsidR="00EC34B2" w:rsidRDefault="00EC34B2" w14:paraId="585CD96D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="004E41B8">
        <w:rPr>
          <w:bCs/>
          <w:b/>
          <w:rFonts w:cs="Arial"/>
          <w:sz w:val="20"/>
          <w:szCs w:val="20"/>
        </w:rPr>
      </w:r>
      <w:r w:rsidR="004E41B8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bCs/>
          <w:b/>
          <w:rFonts w:cs="Arial"/>
          <w:sz w:val="20"/>
          <w:szCs w:val="20"/>
        </w:rPr>
        <w:t xml:space="preserve">  nevznikl </w:t>
      </w:r>
      <w:r w:rsidRPr="00EC34B2">
        <w:rPr>
          <w:bCs/>
          <w:rFonts w:cs="Arial"/>
          <w:sz w:val="20"/>
          <w:szCs w:val="20"/>
        </w:rPr>
        <w:t>rozdělením (rozštěpením nebo odštěpením</w:t>
      </w:r>
      <w:r w:rsidRPr="00EC34B2">
        <w:rPr>
          <w:bCs/>
          <w:rStyle w:val="Znakapoznpodarou"/>
          <w:rFonts w:cs="Arial"/>
          <w:sz w:val="20"/>
          <w:szCs w:val="20"/>
        </w:rPr>
        <w:footnoteReference w:id="5"/>
      </w:r>
      <w:r w:rsidRPr="00EC34B2">
        <w:rPr>
          <w:bCs/>
          <w:rFonts w:cs="Arial"/>
          <w:sz w:val="20"/>
          <w:szCs w:val="20"/>
        </w:rPr>
        <w:t>) podniku.</w:t>
      </w:r>
    </w:p>
    <w:p w:rsidR="00EC34B2" w:rsidRDefault="00EC34B2" w14:paraId="7D0E118C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</w:p>
    <w:p w:rsidR="00EC34B2" w:rsidRDefault="00EC34B2" w14:paraId="1FC417BB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  <w:r w:rsidRPr="00EC34B2">
        <w:rPr>
          <w:bCs/>
          <w:b/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C34B2">
        <w:rPr>
          <w:bCs/>
          <w:b/>
          <w:rFonts w:cs="Arial"/>
          <w:sz w:val="20"/>
          <w:szCs w:val="20"/>
        </w:rPr>
        <w:instrText xml:space="preserve"> FORMCHECKBOX </w:instrText>
      </w:r>
      <w:r w:rsidR="004E41B8">
        <w:rPr>
          <w:bCs/>
          <w:b/>
          <w:rFonts w:cs="Arial"/>
          <w:sz w:val="20"/>
          <w:szCs w:val="20"/>
        </w:rPr>
      </w:r>
      <w:r w:rsidR="004E41B8">
        <w:rPr>
          <w:bCs/>
          <w:b/>
          <w:rFonts w:cs="Arial"/>
          <w:sz w:val="20"/>
          <w:szCs w:val="20"/>
        </w:rPr>
        <w:fldChar w:fldCharType="separate"/>
      </w:r>
      <w:r w:rsidRPr="00EC34B2">
        <w:rPr>
          <w:bCs/>
          <w:b/>
          <w:rFonts w:cs="Arial"/>
          <w:sz w:val="20"/>
          <w:szCs w:val="20"/>
        </w:rPr>
        <w:fldChar w:fldCharType="end"/>
      </w:r>
      <w:r w:rsidRPr="00EC34B2">
        <w:rPr>
          <w:bCs/>
          <w:b/>
          <w:rFonts w:cs="Arial"/>
          <w:sz w:val="20"/>
          <w:szCs w:val="20"/>
        </w:rPr>
        <w:t xml:space="preserve">  vznikl </w:t>
      </w:r>
      <w:r w:rsidRPr="00EC34B2">
        <w:rPr>
          <w:bCs/>
          <w:u w:val="single"/>
          <w:rFonts w:cs="Arial"/>
          <w:sz w:val="20"/>
          <w:szCs w:val="20"/>
        </w:rPr>
        <w:t>rozdělením</w:t>
      </w:r>
      <w:r w:rsidRPr="00EC34B2">
        <w:rPr>
          <w:bCs/>
          <w:rFonts w:cs="Arial"/>
          <w:sz w:val="20"/>
          <w:szCs w:val="20"/>
        </w:rPr>
        <w:t xml:space="preserve"> níže uvedeného podniku:</w:t>
      </w:r>
    </w:p>
    <w:p w:rsidR="00EC34B2" w:rsidRDefault="00EC34B2" w14:paraId="40CF1BC1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</w:p>
    <w:p w:rsidR="00EC34B2" w:rsidRDefault="00EC34B2" w14:paraId="64688524" w14:textId="77777777" w:rsidP="00EC34B2" w:rsidRPr="00EC34B2">
      <w:pPr>
        <w:autoSpaceDE w:val="0"/>
        <w:autoSpaceDN w:val="0"/>
        <w:adjustRightInd w:val="0"/>
        <w:ind w:left="284"/>
        <w:rPr>
          <w:bCs/>
          <w:rFonts w:cs="Arial"/>
          <w:sz w:val="20"/>
          <w:szCs w:val="20"/>
        </w:rPr>
      </w:pPr>
    </w:p>
    <w:tbl>
      <w:tblPr>
        <w:tblW w:w="0" w:type="auto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250" w:type="dxa"/>
        <w:tblLook w:val="4A0"/>
      </w:tblPr>
      <w:tblGrid>
        <w:gridCol w:w="3510"/>
        <w:gridCol w:w="3969"/>
        <w:gridCol w:w="1959"/>
      </w:tblGrid>
      <w:tr w14:paraId="2F92930B" w14:textId="77777777" w:rsidR="00EC34B2" w:rsidRPr="00EC34B2" w:rsidTr="00EC34B2">
        <w:trPr>
          <w:trHeight w:val="279"/>
        </w:trPr>
        <w:tc>
          <w:tcPr>
            <w:vAlign w:val="center"/>
            <w:tcW w:w="3510" w:type="dxa"/>
          </w:tcPr>
          <w:p w:rsidR="00EC34B2" w:rsidRDefault="00EC34B2" w14:paraId="18C8A19A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Obchodní jméno podniku</w:t>
            </w:r>
          </w:p>
        </w:tc>
        <w:tc>
          <w:tcPr>
            <w:vAlign w:val="center"/>
            <w:tcW w:w="3969" w:type="dxa"/>
          </w:tcPr>
          <w:p w:rsidR="00EC34B2" w:rsidRDefault="00EC34B2" w14:paraId="63EC5D85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Sídlo</w:t>
            </w:r>
          </w:p>
        </w:tc>
        <w:tc>
          <w:tcPr>
            <w:vAlign w:val="center"/>
            <w:tcW w:w="1959" w:type="dxa"/>
          </w:tcPr>
          <w:p w:rsidR="00EC34B2" w:rsidRDefault="00EC34B2" w14:paraId="7DCCA994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IČ</w:t>
            </w:r>
          </w:p>
        </w:tc>
      </w:tr>
      <w:tr w14:paraId="11C0EA8A" w14:textId="77777777" w:rsidR="00EC34B2" w:rsidRPr="00EC34B2" w:rsidTr="00EC34B2">
        <w:trPr>
          <w:trHeight w:val="308"/>
        </w:trPr>
        <w:tc>
          <w:tcPr>
            <w:tcW w:w="3510" w:type="dxa"/>
          </w:tcPr>
          <w:p w:rsidR="00EC34B2" w:rsidRDefault="00EC34B2" w14:paraId="251FE5A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C34B2" w:rsidRDefault="00EC34B2" w14:paraId="53B9737B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</w:tcPr>
          <w:p w:rsidR="00EC34B2" w:rsidRDefault="00EC34B2" w14:paraId="0C902AA6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</w:tbl>
    <w:p w:rsidR="00EC34B2" w:rsidRDefault="00EC34B2" w14:paraId="30F26782" w14:textId="77777777" w:rsidP="00EC34B2" w:rsidRPr="00EC34B2">
      <w:pPr>
        <w:ind w:left="284"/>
        <w:rPr>
          <w:bCs/>
          <w:rFonts w:cs="Arial"/>
          <w:sz w:val="20"/>
          <w:szCs w:val="20"/>
        </w:rPr>
      </w:pPr>
    </w:p>
    <w:p w:rsidR="00EC34B2" w:rsidRDefault="00EC34B2" w14:paraId="5E79A29E" w14:textId="77777777" w:rsidP="00EC34B2" w:rsidRPr="00EC34B2">
      <w:pPr>
        <w:ind w:left="284"/>
        <w:rPr>
          <w:bCs/>
          <w:rFonts w:cs="Arial"/>
          <w:sz w:val="20"/>
          <w:szCs w:val="20"/>
        </w:rPr>
      </w:pPr>
      <w:r w:rsidRPr="00EC34B2">
        <w:rPr>
          <w:bCs/>
          <w:rFonts w:cs="Arial"/>
          <w:sz w:val="20"/>
          <w:szCs w:val="20"/>
        </w:rPr>
        <w:t xml:space="preserve">a převzal jeho činnosti, na něž byla dříve poskytnutá podpora </w:t>
      </w:r>
      <w:r w:rsidRPr="00EC34B2">
        <w:rPr>
          <w:bCs/>
          <w:i/>
          <w:rFonts w:cs="Arial"/>
          <w:sz w:val="20"/>
          <w:szCs w:val="20"/>
        </w:rPr>
        <w:t>de minimis</w:t>
      </w:r>
      <w:r w:rsidRPr="00EC34B2">
        <w:rPr>
          <w:bCs/>
          <w:rFonts w:cs="Arial"/>
          <w:sz w:val="20"/>
          <w:szCs w:val="20"/>
        </w:rPr>
        <w:t xml:space="preserve"> použita</w:t>
      </w:r>
      <w:r w:rsidRPr="00EC34B2">
        <w:rPr>
          <w:bCs/>
          <w:rStyle w:val="Znakapoznpodarou"/>
          <w:rFonts w:cs="Arial"/>
          <w:sz w:val="20"/>
          <w:szCs w:val="20"/>
        </w:rPr>
        <w:footnoteReference w:id="6"/>
      </w:r>
      <w:r w:rsidRPr="00EC34B2">
        <w:rPr>
          <w:bCs/>
          <w:rFonts w:cs="Arial"/>
          <w:sz w:val="20"/>
          <w:szCs w:val="20"/>
        </w:rPr>
        <w:t>. Podniku (žadateli) byly přiděleny následující (dříve poskytnuté) podpory:</w:t>
      </w:r>
    </w:p>
    <w:p w:rsidR="00EC34B2" w:rsidRDefault="00EC34B2" w14:paraId="7B6070AB" w14:textId="77777777" w:rsidP="00EC34B2" w:rsidRPr="00EC34B2">
      <w:pPr>
        <w:ind w:left="284"/>
        <w:rPr>
          <w:bCs/>
          <w:rFonts w:cs="Arial"/>
          <w:sz w:val="20"/>
          <w:szCs w:val="20"/>
        </w:rPr>
      </w:pPr>
    </w:p>
    <w:tbl>
      <w:tblPr>
        <w:tblW w:w="0" w:type="auto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250" w:type="dxa"/>
        <w:tblLook w:val="4A0"/>
      </w:tblPr>
      <w:tblGrid>
        <w:gridCol w:w="2093"/>
        <w:gridCol w:w="4819"/>
        <w:gridCol w:w="2526"/>
      </w:tblGrid>
      <w:tr w14:paraId="74B08A82" w14:textId="77777777" w:rsidR="00EC34B2" w:rsidRPr="00EC34B2" w:rsidTr="00EC34B2">
        <w:trPr>
          <w:trHeight w:val="279"/>
        </w:trPr>
        <w:tc>
          <w:tcPr>
            <w:vAlign w:val="center"/>
            <w:tcW w:w="2093" w:type="dxa"/>
          </w:tcPr>
          <w:p w:rsidR="00EC34B2" w:rsidRDefault="00EC34B2" w14:paraId="3DCF5831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Datum poskytnutí</w:t>
            </w:r>
          </w:p>
        </w:tc>
        <w:tc>
          <w:tcPr>
            <w:vAlign w:val="center"/>
            <w:tcW w:w="4819" w:type="dxa"/>
          </w:tcPr>
          <w:p w:rsidR="00EC34B2" w:rsidRDefault="00EC34B2" w14:paraId="5677243E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Poskytovatel</w:t>
            </w:r>
          </w:p>
        </w:tc>
        <w:tc>
          <w:tcPr>
            <w:vAlign w:val="center"/>
            <w:tcW w:w="2526" w:type="dxa"/>
          </w:tcPr>
          <w:p w:rsidR="00EC34B2" w:rsidRDefault="00EC34B2" w14:paraId="33B65390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  <w:r w:rsidRPr="00EC34B2">
              <w:rPr>
                <w:bCs/>
                <w:b/>
                <w:rFonts w:cs="Arial"/>
                <w:sz w:val="20"/>
                <w:szCs w:val="20"/>
              </w:rPr>
              <w:t>Částka v Kč</w:t>
            </w:r>
          </w:p>
        </w:tc>
      </w:tr>
      <w:tr w14:paraId="23A94E24" w14:textId="77777777" w:rsidR="00EC34B2" w:rsidRPr="00EC34B2" w:rsidTr="00EC34B2">
        <w:tc>
          <w:tcPr>
            <w:tcW w:w="2093" w:type="dxa"/>
          </w:tcPr>
          <w:p w:rsidR="00EC34B2" w:rsidRDefault="00EC34B2" w14:paraId="33BE9D35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EC34B2" w:rsidRDefault="00EC34B2" w14:paraId="32A1B706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2526" w:type="dxa"/>
          </w:tcPr>
          <w:p w:rsidR="00EC34B2" w:rsidRDefault="00EC34B2" w14:paraId="00F72093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7E3180D6" w14:textId="77777777" w:rsidR="00EC34B2" w:rsidRPr="00EC34B2" w:rsidTr="00EC34B2">
        <w:tc>
          <w:tcPr>
            <w:tcW w:w="2093" w:type="dxa"/>
          </w:tcPr>
          <w:p w:rsidR="00EC34B2" w:rsidRDefault="00EC34B2" w14:paraId="31279166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EC34B2" w:rsidRDefault="00EC34B2" w14:paraId="5601BE9F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2526" w:type="dxa"/>
          </w:tcPr>
          <w:p w:rsidR="00EC34B2" w:rsidRDefault="00EC34B2" w14:paraId="1BFAC3AD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21AA6037" w14:textId="77777777" w:rsidR="00EC34B2" w:rsidRPr="00EC34B2" w:rsidTr="00EC34B2">
        <w:tc>
          <w:tcPr>
            <w:tcW w:w="2093" w:type="dxa"/>
          </w:tcPr>
          <w:p w:rsidR="00EC34B2" w:rsidRDefault="00EC34B2" w14:paraId="4C288C66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EC34B2" w:rsidRDefault="00EC34B2" w14:paraId="4A9F0C3B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2526" w:type="dxa"/>
          </w:tcPr>
          <w:p w:rsidR="00EC34B2" w:rsidRDefault="00EC34B2" w14:paraId="52A511D8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  <w:tr w14:paraId="21DA981B" w14:textId="77777777" w:rsidR="00EC34B2" w:rsidRPr="00EC34B2" w:rsidTr="00EC34B2">
        <w:tc>
          <w:tcPr>
            <w:tcW w:w="2093" w:type="dxa"/>
          </w:tcPr>
          <w:p w:rsidR="00EC34B2" w:rsidRDefault="00EC34B2" w14:paraId="2039E22B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EC34B2" w:rsidRDefault="00EC34B2" w14:paraId="67A64A55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  <w:tc>
          <w:tcPr>
            <w:tcW w:w="2526" w:type="dxa"/>
          </w:tcPr>
          <w:p w:rsidR="00EC34B2" w:rsidRDefault="00EC34B2" w14:paraId="717EA05A" w14:textId="77777777" w:rsidP="00EC34B2" w:rsidRPr="00EC34B2">
            <w:pPr>
              <w:autoSpaceDE w:val="0"/>
              <w:autoSpaceDN w:val="0"/>
              <w:adjustRightInd w:val="0"/>
              <w:ind w:left="284"/>
              <w:rPr>
                <w:b/>
                <w:rFonts w:cs="Arial"/>
                <w:sz w:val="20"/>
                <w:szCs w:val="20"/>
              </w:rPr>
            </w:pPr>
          </w:p>
        </w:tc>
      </w:tr>
    </w:tbl>
    <w:p w:rsidR="00EC34B2" w:rsidRDefault="00EC34B2" w14:paraId="5A09FD94" w14:textId="77777777" w:rsidP="00EC34B2" w:rsidRPr="00EC34B2">
      <w:pPr>
        <w:ind w:left="284"/>
        <w:rPr>
          <w:bCs/>
          <w:rFonts w:cs="Arial"/>
          <w:sz w:val="20"/>
          <w:szCs w:val="20"/>
        </w:rPr>
      </w:pPr>
    </w:p>
    <w:p w:rsidR="00EC34B2" w:rsidRDefault="00EC34B2" w14:paraId="4C51F254" w14:textId="77777777" w:rsidP="00EC34B2" w:rsidRPr="00EC34B2">
      <w:pPr>
        <w:ind w:left="284"/>
        <w:rPr>
          <w:rFonts w:cs="Arial"/>
          <w:sz w:val="20"/>
          <w:szCs w:val="20"/>
        </w:rPr>
      </w:pPr>
    </w:p>
    <w:p w:rsidR="00EC34B2" w:rsidRDefault="00EC34B2" w14:paraId="7ECA5901" w14:textId="77777777" w:rsidP="00EC34B2" w:rsidRPr="00EC34B2">
      <w:pPr>
        <w:pStyle w:val="Odstavecseseznamem"/>
        <w:numPr>
          <w:ilvl w:val="0"/>
          <w:numId w:val="19"/>
        </w:numPr>
        <w:jc w:val="both"/>
        <w:ind w:left="284"/>
        <w:spacing w:line="240" w:lineRule="auto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>Žadatel níže svým podpisem</w:t>
      </w:r>
    </w:p>
    <w:p w:rsidR="00EC34B2" w:rsidRDefault="00EC34B2" w14:paraId="33C5690F" w14:textId="77777777" w:rsidP="00EC34B2" w:rsidRPr="00EC34B2">
      <w:pPr>
        <w:ind w:left="284"/>
        <w:rPr>
          <w:rFonts w:cs="Arial"/>
          <w:sz w:val="20"/>
          <w:szCs w:val="20"/>
        </w:rPr>
      </w:pPr>
    </w:p>
    <w:p w:rsidR="00EC34B2" w:rsidRDefault="00EC34B2" w14:paraId="375C3B4B" w14:textId="77777777" w:rsidP="00EC34B2" w:rsidRPr="00EC34B2">
      <w:pPr>
        <w:pStyle w:val="Odstavecseseznamem"/>
        <w:numPr>
          <w:ilvl w:val="0"/>
          <w:numId w:val="18"/>
        </w:numPr>
        <w:jc w:val="both"/>
        <w:ind w:left="284"/>
        <w:ind w:hanging="284"/>
        <w:spacing w:line="240" w:lineRule="auto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>potvrzuje, že výše uvedené údaje jsou přesné a pravdivé a jsou poskytovány dobrovolně;</w:t>
      </w:r>
    </w:p>
    <w:p w:rsidR="00EC34B2" w:rsidRDefault="00EC34B2" w14:paraId="685B73BA" w14:textId="77777777" w:rsidP="00EC34B2" w:rsidRPr="00EC34B2">
      <w:pPr>
        <w:pStyle w:val="Odstavecseseznamem"/>
        <w:ind w:left="284"/>
        <w:rPr>
          <w:rFonts w:cs="Arial"/>
          <w:sz w:val="20"/>
          <w:szCs w:val="20"/>
        </w:rPr>
      </w:pPr>
    </w:p>
    <w:p w:rsidR="00EC34B2" w:rsidRDefault="00EC34B2" w14:paraId="17738B5A" w14:textId="77777777" w:rsidP="00EC34B2" w:rsidRPr="00EC34B2">
      <w:pPr>
        <w:pStyle w:val="Odstavecseseznamem"/>
        <w:numPr>
          <w:ilvl w:val="0"/>
          <w:numId w:val="18"/>
        </w:numPr>
        <w:jc w:val="both"/>
        <w:ind w:left="284"/>
        <w:ind w:hanging="284"/>
        <w:spacing w:line="240" w:lineRule="auto"/>
        <w:rPr>
          <w:rFonts w:cs="Arial"/>
          <w:sz w:val="20"/>
          <w:szCs w:val="20"/>
        </w:rPr>
      </w:pPr>
      <w:r w:rsidRPr="00EC34B2">
        <w:rPr>
          <w:rFonts w:cs="Arial"/>
          <w:sz w:val="20"/>
          <w:szCs w:val="20"/>
        </w:rPr>
        <w:t xml:space="preserve">se zavazuje k tomu, že v případě změny předmětných údajů v průběhu administrativního procesu poskytnutí podpory </w:t>
      </w:r>
      <w:r w:rsidRPr="00EC34B2">
        <w:rPr>
          <w:i/>
          <w:rFonts w:cs="Arial"/>
          <w:sz w:val="20"/>
          <w:szCs w:val="20"/>
        </w:rPr>
        <w:t>de minimis</w:t>
      </w:r>
      <w:r w:rsidRPr="00EC34B2">
        <w:rPr>
          <w:rFonts w:cs="Arial"/>
          <w:sz w:val="20"/>
          <w:szCs w:val="20"/>
        </w:rPr>
        <w:t xml:space="preserve"> bude neprodleně informovat poskytovatele dané podpory o změnách, které u něj nastaly.</w:t>
      </w:r>
    </w:p>
    <w:p w:rsidR="00EC34B2" w:rsidRDefault="00EC34B2" w14:paraId="46B5BAEF" w14:textId="77777777" w:rsidP="00EC34B2" w:rsidRPr="00EC34B2">
      <w:pPr>
        <w:ind w:left="284"/>
        <w:rPr>
          <w:rFonts w:cs="Arial"/>
          <w:sz w:val="20"/>
          <w:szCs w:val="20"/>
        </w:rPr>
      </w:pPr>
    </w:p>
    <w:p w:rsidR="00EC34B2" w:rsidRDefault="00EC34B2" w14:paraId="44D1485A" w14:textId="77777777" w:rsidP="00EC34B2" w:rsidRPr="00EC34B2">
      <w:pPr>
        <w:ind w:left="284"/>
        <w:rPr>
          <w:rFonts w:cs="Arial"/>
          <w:sz w:val="20"/>
          <w:szCs w:val="20"/>
        </w:rPr>
      </w:pPr>
    </w:p>
    <w:p w:rsidR="00EC34B2" w:rsidRDefault="00EC34B2" w14:paraId="0B34C49B" w14:textId="77777777" w:rsidP="00EC34B2" w:rsidRPr="00EC34B2">
      <w:pPr>
        <w:ind w:left="284"/>
        <w:rPr>
          <w:i/>
          <w:rFonts w:cs="Arial"/>
          <w:sz w:val="20"/>
          <w:szCs w:val="20"/>
        </w:rPr>
      </w:pPr>
      <w:r w:rsidRPr="00EC34B2">
        <w:rPr>
          <w:i/>
          <w:rFonts w:cs="Arial"/>
          <w:sz w:val="20"/>
          <w:szCs w:val="20"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:rsidR="00265BD2" w:rsidRDefault="00265BD2" w14:paraId="3E9503F5" w14:textId="76CE227E" w:rsidP="00EC34B2" w:rsidRPr="00EC34B2">
      <w:pPr>
        <w:ind w:left="284"/>
        <w:rPr>
          <w:rFonts w:cs="Arial"/>
          <w:sz w:val="20"/>
          <w:szCs w:val="20"/>
        </w:rPr>
      </w:pPr>
    </w:p>
    <w:p w:rsidR="00EC34B2" w:rsidRDefault="00EC34B2" w14:paraId="5D0E3707" w14:textId="77777777" w:rsidP="00EC34B2" w:rsidRPr="00EC34B2">
      <w:pPr>
        <w:ind w:left="284"/>
        <w:rPr>
          <w:rFonts w:cs="Arial"/>
          <w:sz w:val="20"/>
          <w:szCs w:val="20"/>
        </w:rPr>
      </w:pPr>
    </w:p>
    <w:p w:rsidR="00FB69C7" w:rsidRDefault="00FB69C7" w14:paraId="75C59C87" w14:textId="77777777" w:rsidP="00EC34B2" w:rsidRPr="00EC34B2">
      <w:pPr>
        <w:ind w:left="284"/>
        <w:rPr>
          <w:rFonts w:cs="Arial"/>
          <w:sz w:val="20"/>
          <w:szCs w:val="20"/>
        </w:rPr>
      </w:pPr>
    </w:p>
    <w:p w:rsidR="00FB69C7" w:rsidRDefault="00FB69C7" w14:paraId="3912CEAB" w14:textId="77777777" w:rsidP="00EC34B2" w:rsidRPr="00EC34B2">
      <w:pPr>
        <w:ind w:left="284"/>
        <w:rPr>
          <w:rFonts w:cs="Arial"/>
          <w:sz w:val="20"/>
          <w:szCs w:val="20"/>
        </w:rPr>
      </w:pPr>
    </w:p>
    <w:p w:rsidR="00141D0F" w:rsidRDefault="00141D0F" w14:paraId="218F580E" w14:textId="77777777" w:rsidP="00EC34B2" w:rsidRPr="00EC34B2">
      <w:pPr>
        <w:ind w:left="284"/>
        <w:rPr>
          <w:rFonts w:cs="Arial"/>
          <w:sz w:val="20"/>
          <w:szCs w:val="20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199"/>
        <w:gridCol w:w="397"/>
        <w:gridCol w:w="5102"/>
      </w:tblGrid>
      <w:tr w14:paraId="051B6C64" w14:textId="77777777" w:rsidR="00141D0F" w:rsidRPr="00EC34B2" w:rsidTr="000D25CB">
        <w:trPr>
          <w:trHeight w:val="457"/>
        </w:trPr>
        <w:tc>
          <w:tcPr>
            <w:tcMar>
              <w:bottom w:w="113" w:type="dxa"/>
            </w:tcMar>
            <w:vAlign w:val="bottom"/>
            <w:tcW w:w="5250" w:type="dxa"/>
          </w:tcPr>
          <w:p w:rsidR="00141D0F" w:rsidRDefault="00141D0F" w14:paraId="1331D413" w14:textId="77777777" w:rsidP="00EC34B2" w:rsidRPr="00EC34B2">
            <w:pPr>
              <w:pStyle w:val="Podpisy"/>
              <w:ind w:left="284"/>
              <w:rPr>
                <w:rFonts w:cs="Arial"/>
                <w:sz w:val="20"/>
                <w:szCs w:val="20"/>
              </w:rPr>
            </w:pPr>
            <w:r w:rsidRPr="00EC34B2">
              <w:rPr>
                <w:rFonts w:cs="Arial"/>
                <w:sz w:val="20"/>
                <w:szCs w:val="20"/>
              </w:rPr>
              <w:t>V </w:t>
            </w:r>
            <w:r w:rsidR="00465680" w:rsidRPr="00EC34B2">
              <w:rPr>
                <w:rFonts w:cs="Arial"/>
                <w:sz w:val="20"/>
                <w:szCs w:val="20"/>
              </w:rPr>
              <w:t xml:space="preserve">                                                           </w:t>
            </w:r>
            <w:r w:rsidRPr="00EC34B2">
              <w:rPr>
                <w:rFonts w:cs="Arial"/>
                <w:sz w:val="20"/>
                <w:szCs w:val="20"/>
              </w:rPr>
              <w:t xml:space="preserve"> dne</w:t>
            </w:r>
          </w:p>
        </w:tc>
        <w:tc>
          <w:tcPr>
            <w:tcMar>
              <w:bottom w:w="113" w:type="dxa"/>
            </w:tcMar>
            <w:tcW w:w="408" w:type="dxa"/>
          </w:tcPr>
          <w:p w:rsidR="00141D0F" w:rsidRDefault="00141D0F" w14:paraId="79A19F36" w14:textId="77777777" w:rsidP="00EC34B2" w:rsidRPr="00EC34B2">
            <w:pPr>
              <w:pStyle w:val="Podpisy"/>
              <w:ind w:left="284"/>
              <w:rPr>
                <w:rFonts w:cs="Arial"/>
                <w:sz w:val="20"/>
                <w:szCs w:val="20"/>
              </w:rPr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141D0F" w:rsidRDefault="00141D0F" w14:paraId="4865D14E" w14:textId="77777777" w:rsidP="00EC34B2" w:rsidRPr="00EC34B2">
            <w:pPr>
              <w:pStyle w:val="Podpisy"/>
              <w:jc w:val="right"/>
              <w:ind w:left="284"/>
              <w:rPr>
                <w:rFonts w:cs="Arial"/>
                <w:sz w:val="20"/>
                <w:szCs w:val="20"/>
              </w:rPr>
            </w:pPr>
          </w:p>
        </w:tc>
      </w:tr>
      <w:tr w14:paraId="525A904D" w14:textId="77777777" w:rsidR="00141D0F" w:rsidRPr="00EC34B2" w:rsidTr="00B76FBA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141D0F" w:rsidRDefault="00141D0F" w14:paraId="0819DDA5" w14:textId="77777777" w:rsidP="00EC34B2" w:rsidRPr="00EC34B2">
            <w:pPr>
              <w:pStyle w:val="Podpisy"/>
              <w:jc w:val="center"/>
              <w:ind w:left="284"/>
              <w:rPr>
                <w:rFonts w:cs="Arial"/>
                <w:sz w:val="20"/>
                <w:szCs w:val="20"/>
              </w:rPr>
            </w:pPr>
          </w:p>
        </w:tc>
        <w:tc>
          <w:tcPr>
            <w:tcMar>
              <w:top w:w="113" w:type="dxa"/>
            </w:tcMar>
            <w:tcW w:w="408" w:type="dxa"/>
          </w:tcPr>
          <w:p w:rsidR="00141D0F" w:rsidRDefault="00141D0F" w14:paraId="6358C7F3" w14:textId="77777777" w:rsidP="00EC34B2" w:rsidRPr="00EC34B2">
            <w:pPr>
              <w:jc w:val="center"/>
              <w:ind w:left="284"/>
              <w:rPr>
                <w:rFonts w:cs="Arial"/>
                <w:sz w:val="20"/>
                <w:szCs w:val="20"/>
              </w:rPr>
            </w:pPr>
          </w:p>
        </w:tc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141D0F" w:rsidRDefault="00141D0F" w14:paraId="5FFB9A47" w14:textId="77777777" w:rsidP="00EC34B2" w:rsidRPr="00EC34B2">
            <w:pPr>
              <w:jc w:val="center"/>
              <w:ind w:left="284"/>
              <w:rPr>
                <w:rFonts w:cs="Arial"/>
                <w:sz w:val="20"/>
                <w:szCs w:val="20"/>
              </w:rPr>
            </w:pPr>
          </w:p>
        </w:tc>
      </w:tr>
    </w:tbl>
    <w:p w:rsidR="00465680" w:rsidRDefault="00465680" w14:paraId="775EB322" w14:textId="77777777" w:rsidP="00EC34B2" w:rsidRPr="00EC34B2">
      <w:pPr>
        <w:ind w:left="284"/>
        <w:rPr>
          <w:rFonts w:cs="Arial"/>
          <w:sz w:val="20"/>
          <w:szCs w:val="20"/>
        </w:rPr>
      </w:pPr>
    </w:p>
    <w:sectPr w:rsidR="00465680" w:rsidRPr="00EC34B2" w:rsidSect="00EC34B2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709" w:right="499" w:top="397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0456" w14:textId="77777777" w:rsidR="004E41B8" w:rsidRDefault="004E41B8" w:rsidP="006A4E7B">
      <w:pPr>
        <w:spacing w:line="240" w:lineRule="auto"/>
      </w:pPr>
      <w:r>
        <w:separator/>
      </w:r>
    </w:p>
  </w:endnote>
  <w:endnote w:type="continuationSeparator" w:id="0">
    <w:p w14:paraId="0AEA21B8" w14:textId="77777777" w:rsidR="004E41B8" w:rsidRDefault="004E41B8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4D"/>
    <w:family w:val="auto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5FED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D4AA1C4" wp14:editId="032C90E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6BE6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175431A5" wp14:editId="14013DB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9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C688" w14:textId="77777777" w:rsidR="004E41B8" w:rsidRDefault="004E41B8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5C4FFD23" w14:textId="77777777" w:rsidR="004E41B8" w:rsidRDefault="004E41B8" w:rsidP="006A4E7B">
      <w:pPr>
        <w:spacing w:line="240" w:lineRule="auto"/>
      </w:pPr>
      <w:r>
        <w:continuationSeparator/>
      </w:r>
    </w:p>
  </w:footnote>
  <w:footnote w:id="1">
    <w:p w14:paraId="026712A7" w14:textId="77777777" w:rsidR="00EC34B2" w:rsidRPr="00025E4A" w:rsidRDefault="00EC34B2" w:rsidP="00EC34B2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 </w:t>
      </w:r>
      <w:r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Pr="00AC76F1">
        <w:rPr>
          <w:rFonts w:ascii="Arial" w:hAnsi="Arial" w:cs="Arial"/>
          <w:sz w:val="18"/>
          <w:szCs w:val="18"/>
          <w:lang w:val="cs-CZ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474347D1" w14:textId="77777777" w:rsidR="00EC34B2" w:rsidRDefault="00EC34B2" w:rsidP="00EC34B2">
      <w:pPr>
        <w:pStyle w:val="Textpoznpodarou"/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025E4A">
        <w:rPr>
          <w:rFonts w:ascii="Arial" w:hAnsi="Arial" w:cs="Arial"/>
          <w:i/>
          <w:sz w:val="18"/>
          <w:szCs w:val="18"/>
        </w:rPr>
        <w:t>de minimis</w:t>
      </w:r>
      <w:r>
        <w:rPr>
          <w:rFonts w:ascii="Arial" w:hAnsi="Arial" w:cs="Arial"/>
          <w:i/>
          <w:sz w:val="18"/>
          <w:szCs w:val="18"/>
          <w:lang w:val="cs-CZ"/>
        </w:rPr>
        <w:t xml:space="preserve"> (viz web. str. ÚOHS)</w:t>
      </w:r>
      <w:r w:rsidRPr="00025E4A">
        <w:rPr>
          <w:rFonts w:ascii="Arial" w:hAnsi="Arial" w:cs="Arial"/>
          <w:sz w:val="18"/>
          <w:szCs w:val="18"/>
        </w:rPr>
        <w:t>.</w:t>
      </w:r>
    </w:p>
  </w:footnote>
  <w:footnote w:id="3">
    <w:p w14:paraId="7B26EAC6" w14:textId="77777777" w:rsidR="00EC34B2" w:rsidRPr="001848E4" w:rsidRDefault="00EC34B2" w:rsidP="00EC34B2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1F09BA93" w14:textId="77777777" w:rsidR="00EC34B2" w:rsidRPr="001848E4" w:rsidRDefault="00EC34B2" w:rsidP="00EC34B2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53474AA1" w14:textId="77777777" w:rsidR="00EC34B2" w:rsidRDefault="00EC34B2" w:rsidP="00EC34B2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7106E94A" w14:textId="77777777" w:rsidR="00EC34B2" w:rsidRDefault="00EC34B2" w:rsidP="00EC34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>
        <w:rPr>
          <w:rFonts w:ascii="Arial" w:hAnsi="Arial" w:cs="Arial"/>
          <w:sz w:val="18"/>
          <w:szCs w:val="18"/>
          <w:lang w:val="cs-CZ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C909" w14:textId="77777777" w:rsidR="007E43E4" w:rsidRDefault="004E41B8">
    <w:pPr>
      <w:pStyle w:val="Zhlav"/>
    </w:pPr>
    <w:r>
      <w:rPr>
        <w:noProof/>
        <w:lang w:eastAsia="cs-CZ"/>
      </w:rPr>
      <w:pict w14:anchorId="583B1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" style="position:absolute;margin-left:0;margin-top:0;width:444.8pt;height:629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CB93" w14:textId="77777777" w:rsidR="005A4F91" w:rsidRDefault="009D6473" w:rsidP="002B76C2">
    <w:pPr>
      <w:pStyle w:val="Zhlav"/>
      <w:spacing w:after="1440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5FBED5D0" wp14:editId="31C7230A">
          <wp:simplePos x="0" y="0"/>
          <wp:positionH relativeFrom="page">
            <wp:posOffset>6091457</wp:posOffset>
          </wp:positionH>
          <wp:positionV relativeFrom="page">
            <wp:posOffset>3810</wp:posOffset>
          </wp:positionV>
          <wp:extent cx="7560000" cy="1143529"/>
          <wp:effectExtent l="0" t="0" r="0" b="0"/>
          <wp:wrapNone/>
          <wp:docPr id="28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Záhlav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F7B143E" wp14:editId="2FC48BF4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142B11" id="Přímá spojnice 18" o:spid="_x0000_s1026" style="position:absolute;z-index:2516618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39EC2E" wp14:editId="232660B4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0B477E" id="Přímá spojnice 17" o:spid="_x0000_s1026" style="position:absolute;z-index:2516608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589184" wp14:editId="6AD32A4D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92A8B3" id="Přímá spojnice 16" o:spid="_x0000_s1026" style="position:absolute;z-index:25165977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0AB266" wp14:editId="2F6AD895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BBAD5B" id="Přímá spojnice 15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03AAB1" wp14:editId="74B8049D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8AC010" id="Přímá spojnice 14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9603B4" wp14:editId="6018F637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EEEB70" id="Přímá spojnice 13" o:spid="_x0000_s1026" style="position:absolute;z-index:2516556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AA966A" wp14:editId="035932B5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C7F61B" id="Přímá spojnice 12" o:spid="_x0000_s1026" style="position:absolute;z-index:2516546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FFB0733" wp14:editId="2C4FE0E8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DC738" id="Přímá spojnice 11" o:spid="_x0000_s1026" style="position:absolute;z-index:251651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F73F2A9" wp14:editId="6E30F0B8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1C8828" id="Přímá spojnice 8" o:spid="_x0000_s1026" style="position:absolute;z-index:2516505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68FACF1" wp14:editId="30EA7B2F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C6D4CE" id="Přímá spojnice 10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E84878D" wp14:editId="2D50FF05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73DB94" id="Přímá spojnice 3" o:spid="_x0000_s1026" style="position:absolute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21061B25"/>
    <w:tmpl w:val="8EC22C00"/>
    <w:lvl w:ilvl="0" w:tplc="0405000B">
      <w:numFmt w:val="bullet"/>
      <w:lvlText w:val=""/>
      <w:start w:val="1"/>
      <w:rPr>
        <w:rFonts w:ascii="Wingdings" w:hAnsi="Wingdings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4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29986FD4"/>
    <w:tmpl w:val="E5207F30"/>
    <w:lvl w:ilvl="0" w:tplc="B3C2BD00">
      <w:numFmt w:val="bullet"/>
      <w:lvlText w:val=""/>
      <w:start w:val="1"/>
      <w:rPr>
        <w:color w:val="2B5772"/>
        <w:rFonts w:ascii="Wingdings" w:hAnsi="Wingdings" w:hint="default"/>
        <w:sz w:val="22"/>
      </w:rPr>
      <w:pPr>
        <w:ind w:left="720"/>
        <w:ind w:hanging="360"/>
      </w:pPr>
      <w:lvlJc w:val="left"/>
    </w:lvl>
    <w:lvl w:ilvl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6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7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8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9">
    <w:multiLevelType w:val="hybridMultilevel"/>
    <w:nsid w:val="49964909"/>
    <w:tmpl w:val="64D6D532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1">
    <w:multiLevelType w:val="hybridMultilevel"/>
    <w:nsid w:val="633A02DB"/>
    <w:tmpl w:val="3F9E070E"/>
    <w:lvl w:ilvl="0">
      <w:numFmt w:val="lowerLetter"/>
      <w:lvlText w:val="%1."/>
      <w:start w:val="1"/>
      <w:rPr>
        <w:color w:val="auto"/>
      </w:rPr>
      <w:pPr>
        <w:ind w:left="720"/>
        <w:ind w:hanging="360"/>
        <w:tabs>
          <w:tab w:val="num" w:pos="720"/>
        </w:tabs>
      </w:pPr>
      <w:lvlJc w:val="left"/>
    </w:lvl>
    <w:lvl w:ilvl="1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lowerLetter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lowerLetter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lowerLetter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lowerLetter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lowerLetter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2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3">
    <w:multiLevelType w:val="hybridMultilevel"/>
    <w:nsid w:val="7AD20F86"/>
    <w:tmpl w:val="5AC8FC60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5">
    <w:multiLevelType w:val="hybridMultilevel"/>
    <w:nsid w:val="7E5B4675"/>
    <w:tmpl w:val="528892D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6"/>
  </w:num>
  <w:num w:numId="5">
    <w:abstractNumId w:val="6"/>
  </w:num>
  <w:num w:numId="6">
    <w:abstractNumId w:val="6"/>
  </w:num>
  <w:num w:numId="7">
    <w:abstractNumId w:val="8"/>
  </w:num>
  <w:num w:numId="8">
    <w:abstractNumId w:val="10"/>
  </w:num>
  <w:num w:numId="9">
    <w:abstractNumId w:val="12"/>
  </w:num>
  <w:num w:numId="10">
    <w:abstractNumId w:val="0"/>
  </w:num>
  <w:num w:numId="11">
    <w:abstractNumId w:val="4"/>
  </w:num>
  <w:num w:numId="12">
    <w:abstractNumId w:val="1"/>
  </w:num>
  <w:num w:numId="13">
    <w:abstractNumId w:val="4"/>
    <w:lvlOverride w:ilvl="0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5"/>
  </w:num>
  <w:num w:numId="18">
    <w:abstractNumId w:val="3"/>
  </w:num>
  <w:num w:numId="19">
    <w:abstractNumId w:val="15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B9D14"/>
  <w:rsids>
    <w:rsidRoot val="00B272BE"/>
    <w:rsid val="000154B9"/>
    <w:rsid val="00023100"/>
    <w:rsid val="00030B42"/>
    <w:rsid val="00063127"/>
    <w:rsid val="000662D5"/>
    <w:rsid val="00083F9C"/>
    <w:rsid val="00084778"/>
    <w:rsid val="0009307D"/>
    <w:rsid val="000931DC"/>
    <w:rsid val="00096553"/>
    <w:rsid val="000B4008"/>
    <w:rsid val="000D25CB"/>
    <w:rsid val="000E246A"/>
    <w:rsid val="00100CC7"/>
    <w:rsid val="00112484"/>
    <w:rsid val="0012291E"/>
    <w:rsid val="0014134A"/>
    <w:rsid val="001416D1"/>
    <w:rsid val="00141D0F"/>
    <w:rsid val="00174382"/>
    <w:rsid val="00180A92"/>
    <w:rsid val="00182CA1"/>
    <w:rsid val="00187903"/>
    <w:rsid val="00190BDC"/>
    <w:rsid val="00192B35"/>
    <w:rsid val="00197BC2"/>
    <w:rsid val="001A301E"/>
    <w:rsid val="001C538F"/>
    <w:rsid val="001D09BF"/>
    <w:rsid val="001D6686"/>
    <w:rsid val="002006E6"/>
    <w:rsid val="002360A7"/>
    <w:rsid val="00236D86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F1D12"/>
    <w:rsid val="00315342"/>
    <w:rsid val="00317A23"/>
    <w:rsid val="00331E0F"/>
    <w:rsid val="00344582"/>
    <w:rsid val="00351C70"/>
    <w:rsid val="00351E46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F6C3A"/>
    <w:rsid val="004150FA"/>
    <w:rsid val="00450E9F"/>
    <w:rsid val="00465680"/>
    <w:rsid val="00487B44"/>
    <w:rsid val="00490837"/>
    <w:rsid val="004E2188"/>
    <w:rsid val="004E41B8"/>
    <w:rsid val="00500A0F"/>
    <w:rsid val="00500CC5"/>
    <w:rsid val="005018D6"/>
    <w:rsid val="0050508E"/>
    <w:rsid val="00507914"/>
    <w:rsid val="00515B20"/>
    <w:rsid val="0052541A"/>
    <w:rsid val="00547A4A"/>
    <w:rsid val="005653C1"/>
    <w:rsid val="00567889"/>
    <w:rsid val="00590BAF"/>
    <w:rsid val="005A0576"/>
    <w:rsid val="005A4F91"/>
    <w:rsid val="005E516C"/>
    <w:rsid val="005F0BB2"/>
    <w:rsid val="005F5EA8"/>
    <w:rsid val="00600048"/>
    <w:rsid val="0060792D"/>
    <w:rsid val="00614512"/>
    <w:rsid val="00647526"/>
    <w:rsid val="00663219"/>
    <w:rsid val="00670E9A"/>
    <w:rsid val="0067143B"/>
    <w:rsid val="006756F4"/>
    <w:rsid val="006817AE"/>
    <w:rsid val="00682B55"/>
    <w:rsid val="006859B5"/>
    <w:rsid val="006A0E0A"/>
    <w:rsid val="006A4E7B"/>
    <w:rsid val="006D6B59"/>
    <w:rsid val="006F2486"/>
    <w:rsid val="006F52CF"/>
    <w:rsid val="00720C71"/>
    <w:rsid val="00721F0C"/>
    <w:rsid val="00722664"/>
    <w:rsid val="00725386"/>
    <w:rsid val="0073367B"/>
    <w:rsid val="0073725A"/>
    <w:rsid val="0076402D"/>
    <w:rsid val="007664CD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75C22"/>
    <w:rsid val="0089782A"/>
    <w:rsid val="008A4701"/>
    <w:rsid val="008C09FE"/>
    <w:rsid val="008C48E4"/>
    <w:rsid val="008D5E4A"/>
    <w:rsid val="008D7C11"/>
    <w:rsid val="008F5F85"/>
    <w:rsid val="009036F3"/>
    <w:rsid val="009128DA"/>
    <w:rsid val="00921838"/>
    <w:rsid val="00941317"/>
    <w:rsid val="0094298A"/>
    <w:rsid val="00953135"/>
    <w:rsid val="00960F1A"/>
    <w:rsid val="0096610F"/>
    <w:rsid val="00967021"/>
    <w:rsid val="009705DE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3FEB"/>
    <w:rsid val="00A51903"/>
    <w:rsid val="00A940CE"/>
    <w:rsid val="00AC0BC6"/>
    <w:rsid val="00AC4DD4"/>
    <w:rsid val="00AC599E"/>
    <w:rsid val="00AD20D6"/>
    <w:rsid val="00AE0471"/>
    <w:rsid val="00AE46BA"/>
    <w:rsid val="00AE5E95"/>
    <w:rsid val="00B11C15"/>
    <w:rsid val="00B26D96"/>
    <w:rsid val="00B26DD3"/>
    <w:rsid val="00B272BE"/>
    <w:rsid val="00B52AB3"/>
    <w:rsid val="00B63637"/>
    <w:rsid val="00B813BF"/>
    <w:rsid val="00B82FE5"/>
    <w:rsid val="00BA4D0A"/>
    <w:rsid val="00BC19A5"/>
    <w:rsid val="00BC2934"/>
    <w:rsid val="00BC4BE6"/>
    <w:rsid val="00BC6790"/>
    <w:rsid val="00BE7EDE"/>
    <w:rsid val="00BF6346"/>
    <w:rsid val="00C00119"/>
    <w:rsid val="00C10991"/>
    <w:rsid val="00C10DC2"/>
    <w:rsid val="00C201FC"/>
    <w:rsid val="00C37904"/>
    <w:rsid val="00C4022A"/>
    <w:rsid val="00C55417"/>
    <w:rsid val="00C80578"/>
    <w:rsid val="00C831F7"/>
    <w:rsid val="00C84E4C"/>
    <w:rsid val="00C94F41"/>
    <w:rsid val="00CE327B"/>
    <w:rsid val="00CE6B4F"/>
    <w:rsid val="00CF40F1"/>
    <w:rsid val="00CF5B47"/>
    <w:rsid val="00D16DBE"/>
    <w:rsid val="00D32D2C"/>
    <w:rsid val="00D33C9B"/>
    <w:rsid val="00D469EE"/>
    <w:rsid val="00D63E74"/>
    <w:rsid val="00D6607C"/>
    <w:rsid val="00D72000"/>
    <w:rsid val="00D8159D"/>
    <w:rsid val="00D92CF2"/>
    <w:rsid val="00DB562C"/>
    <w:rsid val="00DD3C21"/>
    <w:rsid val="00E0094F"/>
    <w:rsid val="00E03503"/>
    <w:rsid val="00E0731B"/>
    <w:rsid val="00E13382"/>
    <w:rsid val="00E425FD"/>
    <w:rsid val="00E4733B"/>
    <w:rsid val="00E64D95"/>
    <w:rsid val="00E72165"/>
    <w:rsid val="00E779A6"/>
    <w:rsid val="00E77C68"/>
    <w:rsid val="00E81F9F"/>
    <w:rsid val="00E86BF2"/>
    <w:rsid val="00EC34B2"/>
    <w:rsid val="00ED3D75"/>
    <w:rsid val="00F034CD"/>
    <w:rsid val="00F1450C"/>
    <w:rsid val="00F32E42"/>
    <w:rsid val="00F47833"/>
    <w:rsid val="00F736A4"/>
    <w:rsid val="00FA18CC"/>
    <w:rsid val="00FA5E5B"/>
    <w:rsid val="00FB69C7"/>
    <w:rsid val="00FB7FE2"/>
    <w:rsid val="00FC01F6"/>
    <w:rsid val="00FC631F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Zkladntext">
    <w:name w:val="Body Text"/>
    <w:basedOn w:val="Normln"/>
    <w:link w:val="ZkladntextChar"/>
    <w:semiHidden/>
    <w:unhideWhenUsed/>
    <w:rsid w:val="00875C22"/>
    <w:pPr>
      <w:widowControl w:val="0"/>
      <w:suppressAutoHyphens/>
      <w:spacing w:after="140" w:line="288" w:lineRule="auto"/>
    </w:pPr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character" w:styleId="ZkladntextChar">
    <w:name w:val="Základní text Char"/>
    <w:basedOn w:val="Standardnpsmoodstavce"/>
    <w:link w:val="Zkladntext"/>
    <w:semiHidden/>
    <w:rsid w:val="00875C22"/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paragraph" w:styleId="Bezmezer">
    <w:name w:val="No Spacing"/>
    <w:qFormat/>
    <w:uiPriority w:val="1"/>
    <w:rsid w:val="00875C22"/>
    <w:pPr>
      <w:widowControl w:val="0"/>
      <w:suppressAutoHyphens/>
      <w:spacing w:after="0" w:line="240" w:lineRule="auto"/>
    </w:pPr>
    <w:rPr>
      <w:lang w:eastAsia="cs-CZ"/>
      <w:rFonts w:ascii="Times New Roman" w:cs="Times New Roman" w:eastAsia="Arial Unicode MS" w:hAnsi="Times New Roman"/>
      <w:sz w:val="24"/>
      <w:szCs w:val="24"/>
    </w:rPr>
  </w:style>
  <w:style w:type="character" w:styleId="Znakapoznpodarou">
    <w:name w:val="footnote reference"/>
    <w:semiHidden/>
    <w:rsid w:val="00EC34B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34B2"/>
    <w:pPr>
      <w:jc w:val="both"/>
      <w:spacing w:line="240" w:lineRule="auto"/>
    </w:pPr>
    <w:rPr>
      <w:lang w:val="x-none" w:eastAsia="cs-CZ"/>
      <w:rFonts w:ascii="Times New Roman" w:cs="Times New Roman" w:eastAsia="Times New Roman" w:hAnsi="Times New Roman"/>
      <w:sz w:val="20"/>
      <w:szCs w:val="20"/>
    </w:rPr>
  </w:style>
  <w:style w:type="character" w:styleId="TextpoznpodarouChar">
    <w:name w:val="Text pozn. pod čarou Char"/>
    <w:basedOn w:val="Standardnpsmoodstavce"/>
    <w:link w:val="Textpoznpodarou"/>
    <w:uiPriority w:val="99"/>
    <w:semiHidden/>
    <w:rsid w:val="00EC34B2"/>
    <w:rPr>
      <w:lang w:val="x-none" w:eastAsia="cs-CZ"/>
      <w:rFonts w:ascii="Times New Roman" w:cs="Times New Roman" w:eastAsia="Times New Roman" w:hAnsi="Times New Roman"/>
      <w:sz w:val="20"/>
      <w:szCs w:val="20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0</TotalTime>
  <Pages>3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2021-03-24T14:48:00Z</dcterms:created>
  <dcterms:modified xsi:type="dcterms:W3CDTF">2021-11-28T19:59:00Z</dcterms:modified>
</cp:coreProperties>
</file>